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03" w:rsidRDefault="00F766F4" w:rsidP="003C6E24">
      <w:pPr>
        <w:spacing w:after="120"/>
        <w:jc w:val="center"/>
        <w:rPr>
          <w:b/>
          <w:color w:val="004974"/>
          <w:sz w:val="32"/>
          <w:szCs w:val="32"/>
        </w:rPr>
      </w:pPr>
      <w:r>
        <w:rPr>
          <w:b/>
          <w:color w:val="004974"/>
          <w:sz w:val="32"/>
          <w:szCs w:val="32"/>
        </w:rPr>
        <w:t>Verpflichtungserklärung Eignungsleihe</w:t>
      </w:r>
    </w:p>
    <w:p w:rsidR="003C6E24" w:rsidRDefault="002B0FB5" w:rsidP="003C6E24">
      <w:pPr>
        <w:jc w:val="center"/>
        <w:rPr>
          <w:color w:val="004974"/>
          <w:sz w:val="24"/>
        </w:rPr>
      </w:pPr>
      <w:r>
        <w:rPr>
          <w:color w:val="004974"/>
          <w:sz w:val="24"/>
        </w:rPr>
        <w:t>[</w:t>
      </w:r>
      <w:r w:rsidR="0001542F">
        <w:rPr>
          <w:color w:val="004974"/>
          <w:sz w:val="24"/>
        </w:rPr>
        <w:t>vom</w:t>
      </w:r>
      <w:r w:rsidR="003C6E24" w:rsidRPr="003C6E24">
        <w:rPr>
          <w:color w:val="004974"/>
          <w:sz w:val="24"/>
        </w:rPr>
        <w:t xml:space="preserve"> Unternehmen, </w:t>
      </w:r>
      <w:r w:rsidR="0001542F">
        <w:rPr>
          <w:color w:val="004974"/>
          <w:sz w:val="24"/>
        </w:rPr>
        <w:t>das</w:t>
      </w:r>
      <w:r w:rsidR="003C6E24" w:rsidRPr="003C6E24">
        <w:rPr>
          <w:color w:val="004974"/>
          <w:sz w:val="24"/>
        </w:rPr>
        <w:t xml:space="preserve"> Kapazitäten im Wege </w:t>
      </w:r>
      <w:r w:rsidR="00AF526E">
        <w:rPr>
          <w:color w:val="004974"/>
          <w:sz w:val="24"/>
        </w:rPr>
        <w:t>der</w:t>
      </w:r>
      <w:r w:rsidR="003C6E24" w:rsidRPr="003C6E24">
        <w:rPr>
          <w:color w:val="004974"/>
          <w:sz w:val="24"/>
        </w:rPr>
        <w:t xml:space="preserve"> Eignungsleihe</w:t>
      </w:r>
      <w:r w:rsidR="003C6E24">
        <w:rPr>
          <w:color w:val="004974"/>
          <w:sz w:val="24"/>
        </w:rPr>
        <w:t xml:space="preserve"> </w:t>
      </w:r>
      <w:r w:rsidR="00AF526E">
        <w:rPr>
          <w:color w:val="004974"/>
          <w:sz w:val="24"/>
        </w:rPr>
        <w:t>bereit</w:t>
      </w:r>
      <w:r w:rsidR="003C6E24" w:rsidRPr="003C6E24">
        <w:rPr>
          <w:color w:val="004974"/>
          <w:sz w:val="24"/>
        </w:rPr>
        <w:t>stell</w:t>
      </w:r>
      <w:r w:rsidR="0001542F">
        <w:rPr>
          <w:color w:val="004974"/>
          <w:sz w:val="24"/>
        </w:rPr>
        <w:t>t</w:t>
      </w:r>
      <w:r w:rsidR="003C6E24">
        <w:rPr>
          <w:color w:val="004974"/>
          <w:sz w:val="24"/>
        </w:rPr>
        <w:t>,</w:t>
      </w:r>
      <w:r w:rsidR="003C6E24" w:rsidRPr="003C6E24">
        <w:rPr>
          <w:color w:val="004974"/>
          <w:sz w:val="24"/>
        </w:rPr>
        <w:t xml:space="preserve"> </w:t>
      </w:r>
      <w:r w:rsidR="00D75818" w:rsidRPr="003C6E24">
        <w:rPr>
          <w:color w:val="004974"/>
          <w:sz w:val="24"/>
        </w:rPr>
        <w:t>auszufüllen</w:t>
      </w:r>
      <w:r>
        <w:rPr>
          <w:color w:val="004974"/>
          <w:sz w:val="24"/>
        </w:rPr>
        <w:t>]</w:t>
      </w:r>
    </w:p>
    <w:p w:rsidR="00CE5FEA" w:rsidRDefault="00CE5FEA" w:rsidP="003C6E24">
      <w:pPr>
        <w:jc w:val="center"/>
        <w:rPr>
          <w:color w:val="004974"/>
          <w:sz w:val="24"/>
        </w:rPr>
      </w:pPr>
    </w:p>
    <w:p w:rsidR="00774D39" w:rsidRPr="003C6E24" w:rsidRDefault="00774D39" w:rsidP="003C6E24">
      <w:pPr>
        <w:jc w:val="center"/>
        <w:rPr>
          <w:color w:val="004974"/>
          <w:sz w:val="24"/>
        </w:rPr>
      </w:pP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F766F4" w:rsidRPr="00F766F4" w:rsidTr="00B07DFC">
        <w:trPr>
          <w:trHeight w:val="340"/>
        </w:trPr>
        <w:tc>
          <w:tcPr>
            <w:tcW w:w="9635" w:type="dxa"/>
            <w:tcBorders>
              <w:top w:val="single" w:sz="4" w:space="0" w:color="808080"/>
            </w:tcBorders>
            <w:shd w:val="clear" w:color="auto" w:fill="DEEAF6" w:themeFill="accent5" w:themeFillTint="33"/>
            <w:tcMar>
              <w:top w:w="28" w:type="dxa"/>
              <w:bottom w:w="28" w:type="dxa"/>
              <w:right w:w="28" w:type="dxa"/>
            </w:tcMar>
            <w:vAlign w:val="center"/>
          </w:tcPr>
          <w:p w:rsidR="00F766F4" w:rsidRPr="00F766F4" w:rsidRDefault="00F766F4" w:rsidP="003C6E24">
            <w:pPr>
              <w:keepNext/>
              <w:tabs>
                <w:tab w:val="left" w:pos="2580"/>
              </w:tabs>
              <w:rPr>
                <w:rFonts w:cstheme="minorHAnsi"/>
                <w:szCs w:val="22"/>
                <w:highlight w:val="yellow"/>
              </w:rPr>
            </w:pPr>
            <w:r w:rsidRPr="00F766F4">
              <w:rPr>
                <w:rFonts w:cstheme="minorHAnsi"/>
                <w:szCs w:val="22"/>
              </w:rPr>
              <w:t xml:space="preserve">Name </w:t>
            </w:r>
            <w:r w:rsidR="003C6E24">
              <w:rPr>
                <w:rFonts w:cstheme="minorHAnsi"/>
                <w:szCs w:val="22"/>
              </w:rPr>
              <w:t xml:space="preserve">und Anschrift </w:t>
            </w:r>
            <w:r w:rsidR="003C6E24" w:rsidRPr="00F766F4">
              <w:rPr>
                <w:rFonts w:cstheme="minorHAnsi"/>
                <w:szCs w:val="22"/>
              </w:rPr>
              <w:t>des sich verpflichtenden Unternehmens</w:t>
            </w:r>
            <w:r w:rsidR="00453CB8">
              <w:rPr>
                <w:rFonts w:cstheme="minorHAnsi"/>
                <w:szCs w:val="22"/>
              </w:rPr>
              <w:t>:</w:t>
            </w:r>
          </w:p>
        </w:tc>
      </w:tr>
      <w:tr w:rsidR="00F766F4" w:rsidRPr="00F45CAD" w:rsidTr="003C6E24">
        <w:trPr>
          <w:trHeight w:val="340"/>
        </w:trPr>
        <w:tc>
          <w:tcPr>
            <w:tcW w:w="9635" w:type="dxa"/>
            <w:tcMar>
              <w:top w:w="28" w:type="dxa"/>
              <w:bottom w:w="28" w:type="dxa"/>
              <w:right w:w="28" w:type="dxa"/>
            </w:tcMar>
            <w:vAlign w:val="center"/>
          </w:tcPr>
          <w:p w:rsidR="00F766F4" w:rsidRPr="00F766F4" w:rsidRDefault="00F766F4" w:rsidP="00F766F4">
            <w:pPr>
              <w:keepNext/>
              <w:tabs>
                <w:tab w:val="left" w:pos="2580"/>
              </w:tabs>
              <w:rPr>
                <w:rFonts w:cstheme="minorHAnsi"/>
                <w:b/>
                <w:szCs w:val="22"/>
              </w:rPr>
            </w:pPr>
            <w:r w:rsidRPr="00F766F4">
              <w:rPr>
                <w:rFonts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766F4">
              <w:rPr>
                <w:rFonts w:cstheme="minorHAnsi"/>
                <w:szCs w:val="22"/>
              </w:rPr>
              <w:instrText xml:space="preserve"> FORMTEXT </w:instrText>
            </w:r>
            <w:r w:rsidRPr="00F766F4">
              <w:rPr>
                <w:rFonts w:cstheme="minorHAnsi"/>
                <w:szCs w:val="22"/>
              </w:rPr>
            </w:r>
            <w:r w:rsidRPr="00F766F4">
              <w:rPr>
                <w:rFonts w:cstheme="minorHAnsi"/>
                <w:szCs w:val="22"/>
              </w:rPr>
              <w:fldChar w:fldCharType="separate"/>
            </w:r>
            <w:bookmarkStart w:id="1" w:name="_GoBack"/>
            <w:bookmarkEnd w:id="1"/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szCs w:val="22"/>
              </w:rPr>
              <w:fldChar w:fldCharType="end"/>
            </w:r>
            <w:bookmarkEnd w:id="0"/>
          </w:p>
        </w:tc>
      </w:tr>
      <w:tr w:rsidR="003C6E24" w:rsidRPr="003C6E24" w:rsidTr="00B07DFC">
        <w:trPr>
          <w:trHeight w:val="340"/>
        </w:trPr>
        <w:tc>
          <w:tcPr>
            <w:tcW w:w="9635" w:type="dxa"/>
            <w:shd w:val="clear" w:color="auto" w:fill="DEEAF6" w:themeFill="accent5" w:themeFillTint="33"/>
            <w:tcMar>
              <w:top w:w="28" w:type="dxa"/>
              <w:bottom w:w="28" w:type="dxa"/>
              <w:right w:w="28" w:type="dxa"/>
            </w:tcMar>
            <w:vAlign w:val="center"/>
          </w:tcPr>
          <w:p w:rsidR="003C6E24" w:rsidRPr="00F766F4" w:rsidRDefault="003C6E24" w:rsidP="003C6E24">
            <w:pPr>
              <w:keepNext/>
              <w:tabs>
                <w:tab w:val="left" w:pos="2580"/>
              </w:tabs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Name und Kontaktdaten des </w:t>
            </w:r>
            <w:r w:rsidRPr="00F766F4">
              <w:rPr>
                <w:rFonts w:cstheme="minorHAnsi"/>
                <w:szCs w:val="22"/>
              </w:rPr>
              <w:t>gesetzliche</w:t>
            </w:r>
            <w:r>
              <w:rPr>
                <w:rFonts w:cstheme="minorHAnsi"/>
                <w:szCs w:val="22"/>
              </w:rPr>
              <w:t>n</w:t>
            </w:r>
            <w:r w:rsidRPr="00F766F4">
              <w:rPr>
                <w:rFonts w:cstheme="minorHAnsi"/>
                <w:szCs w:val="22"/>
              </w:rPr>
              <w:t xml:space="preserve"> Vertreter</w:t>
            </w:r>
            <w:r>
              <w:rPr>
                <w:rFonts w:cstheme="minorHAnsi"/>
                <w:szCs w:val="22"/>
              </w:rPr>
              <w:t>s</w:t>
            </w:r>
            <w:r w:rsidRPr="00F766F4">
              <w:rPr>
                <w:rFonts w:cstheme="minorHAnsi"/>
                <w:szCs w:val="22"/>
              </w:rPr>
              <w:t xml:space="preserve"> des sich verpflichtenden Unternehmen</w:t>
            </w:r>
            <w:r>
              <w:rPr>
                <w:rFonts w:cstheme="minorHAnsi"/>
                <w:szCs w:val="22"/>
              </w:rPr>
              <w:t>s</w:t>
            </w:r>
            <w:r w:rsidR="00453CB8">
              <w:rPr>
                <w:rFonts w:cstheme="minorHAnsi"/>
                <w:szCs w:val="22"/>
              </w:rPr>
              <w:t>:</w:t>
            </w:r>
          </w:p>
        </w:tc>
      </w:tr>
      <w:tr w:rsidR="00F766F4" w:rsidRPr="00F45CAD" w:rsidTr="003C6E24">
        <w:trPr>
          <w:trHeight w:val="340"/>
        </w:trPr>
        <w:tc>
          <w:tcPr>
            <w:tcW w:w="9635" w:type="dxa"/>
            <w:tcMar>
              <w:top w:w="28" w:type="dxa"/>
              <w:bottom w:w="28" w:type="dxa"/>
              <w:right w:w="28" w:type="dxa"/>
            </w:tcMar>
            <w:vAlign w:val="center"/>
          </w:tcPr>
          <w:p w:rsidR="00F766F4" w:rsidRPr="00F766F4" w:rsidRDefault="00F766F4" w:rsidP="00F766F4">
            <w:pPr>
              <w:keepNext/>
              <w:tabs>
                <w:tab w:val="left" w:pos="2580"/>
              </w:tabs>
              <w:rPr>
                <w:rFonts w:cstheme="minorHAnsi"/>
                <w:szCs w:val="22"/>
              </w:rPr>
            </w:pPr>
            <w:r w:rsidRPr="00F766F4">
              <w:rPr>
                <w:rFonts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766F4">
              <w:rPr>
                <w:rFonts w:cstheme="minorHAnsi"/>
                <w:szCs w:val="22"/>
              </w:rPr>
              <w:instrText xml:space="preserve"> FORMTEXT </w:instrText>
            </w:r>
            <w:r w:rsidRPr="00F766F4">
              <w:rPr>
                <w:rFonts w:cstheme="minorHAnsi"/>
                <w:szCs w:val="22"/>
              </w:rPr>
            </w:r>
            <w:r w:rsidRPr="00F766F4">
              <w:rPr>
                <w:rFonts w:cstheme="minorHAnsi"/>
                <w:szCs w:val="22"/>
              </w:rPr>
              <w:fldChar w:fldCharType="separate"/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szCs w:val="22"/>
              </w:rPr>
              <w:fldChar w:fldCharType="end"/>
            </w:r>
          </w:p>
        </w:tc>
      </w:tr>
    </w:tbl>
    <w:p w:rsidR="003367AF" w:rsidRDefault="003367AF" w:rsidP="00934A2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503D28" w:rsidRDefault="00503D28" w:rsidP="002502A9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A66EFC">
        <w:rPr>
          <w:rFonts w:ascii="Calibri" w:hAnsi="Calibri" w:cs="Calibri"/>
          <w:szCs w:val="22"/>
        </w:rPr>
        <w:t>Ich</w:t>
      </w:r>
      <w:r>
        <w:rPr>
          <w:rFonts w:ascii="Calibri" w:hAnsi="Calibri" w:cs="Calibri"/>
          <w:szCs w:val="22"/>
        </w:rPr>
        <w:t xml:space="preserve"> verpflichte mich</w:t>
      </w:r>
      <w:r w:rsidRPr="00A66EFC">
        <w:rPr>
          <w:rFonts w:ascii="Calibri" w:hAnsi="Calibri" w:cs="Calibri"/>
          <w:szCs w:val="22"/>
        </w:rPr>
        <w:t>/Wir verpflichten uns</w:t>
      </w:r>
      <w:r w:rsidRPr="00BB35F4">
        <w:rPr>
          <w:rFonts w:ascii="Calibri" w:hAnsi="Calibri" w:cs="Calibri"/>
          <w:szCs w:val="22"/>
        </w:rPr>
        <w:t xml:space="preserve"> gegenüber dem Auftraggeber, im Falle der Auftragsvergabe an den Bewerber/Bieter</w:t>
      </w:r>
    </w:p>
    <w:p w:rsidR="00503D28" w:rsidRPr="00BB35F4" w:rsidRDefault="00503D28" w:rsidP="002502A9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tbl>
      <w:tblPr>
        <w:tblW w:w="963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4961"/>
        <w:gridCol w:w="2977"/>
      </w:tblGrid>
      <w:tr w:rsidR="002502A9" w:rsidRPr="00BB35F4" w:rsidTr="002502A9">
        <w:trPr>
          <w:gridBefore w:val="1"/>
          <w:gridAfter w:val="1"/>
          <w:wBefore w:w="1701" w:type="dxa"/>
          <w:wAfter w:w="2977" w:type="dxa"/>
          <w:trHeight w:val="340"/>
          <w:jc w:val="center"/>
        </w:trPr>
        <w:tc>
          <w:tcPr>
            <w:tcW w:w="4961" w:type="dxa"/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2502A9" w:rsidRPr="003367AF" w:rsidRDefault="002502A9" w:rsidP="00B460CE">
            <w:pPr>
              <w:keepNext/>
              <w:tabs>
                <w:tab w:val="left" w:pos="2580"/>
              </w:tabs>
              <w:jc w:val="center"/>
              <w:rPr>
                <w:rFonts w:ascii="Calibri" w:hAnsi="Calibri" w:cs="Calibri"/>
                <w:b/>
                <w:szCs w:val="22"/>
              </w:rPr>
            </w:pPr>
            <w:r w:rsidRPr="003367AF"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367AF"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 w:rsidRPr="003367AF">
              <w:rPr>
                <w:rFonts w:ascii="Calibri" w:hAnsi="Calibri" w:cs="Calibri"/>
                <w:b/>
                <w:szCs w:val="22"/>
              </w:rPr>
            </w:r>
            <w:r w:rsidRPr="003367AF">
              <w:rPr>
                <w:rFonts w:ascii="Calibri" w:hAnsi="Calibri" w:cs="Calibri"/>
                <w:b/>
                <w:szCs w:val="22"/>
              </w:rPr>
              <w:fldChar w:fldCharType="separate"/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szCs w:val="22"/>
              </w:rPr>
              <w:fldChar w:fldCharType="end"/>
            </w:r>
          </w:p>
        </w:tc>
      </w:tr>
      <w:tr w:rsidR="002502A9" w:rsidRPr="00BB35F4" w:rsidTr="002502A9">
        <w:trPr>
          <w:trHeight w:val="340"/>
          <w:jc w:val="center"/>
        </w:trPr>
        <w:tc>
          <w:tcPr>
            <w:tcW w:w="9639" w:type="dxa"/>
            <w:gridSpan w:val="3"/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2502A9" w:rsidRPr="00BB35F4" w:rsidRDefault="002502A9" w:rsidP="00B460CE">
            <w:pPr>
              <w:keepNext/>
              <w:tabs>
                <w:tab w:val="left" w:pos="2580"/>
              </w:tabs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BB35F4">
              <w:rPr>
                <w:rFonts w:asciiTheme="majorHAnsi" w:hAnsiTheme="majorHAnsi" w:cstheme="majorHAnsi"/>
                <w:sz w:val="18"/>
                <w:szCs w:val="18"/>
              </w:rPr>
              <w:t xml:space="preserve">(Name und Anschrift des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Bewerbers/</w:t>
            </w:r>
            <w:r w:rsidRPr="00BB35F4">
              <w:rPr>
                <w:rFonts w:asciiTheme="majorHAnsi" w:hAnsiTheme="majorHAnsi" w:cstheme="majorHAnsi"/>
                <w:sz w:val="18"/>
                <w:szCs w:val="18"/>
              </w:rPr>
              <w:t>Bieters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bzw. der Bietergemeinschaft/</w:t>
            </w:r>
            <w:r w:rsidRPr="00BB35F4">
              <w:rPr>
                <w:rFonts w:asciiTheme="majorHAnsi" w:hAnsiTheme="majorHAnsi" w:cstheme="majorHAnsi"/>
                <w:sz w:val="18"/>
                <w:szCs w:val="18"/>
              </w:rPr>
              <w:t>des bevollmächtigten Vertreters der Bietergemeinschaft)</w:t>
            </w:r>
          </w:p>
        </w:tc>
      </w:tr>
    </w:tbl>
    <w:p w:rsidR="00503D28" w:rsidRPr="00BB35F4" w:rsidRDefault="00503D28" w:rsidP="00503D28">
      <w:pPr>
        <w:autoSpaceDE w:val="0"/>
        <w:autoSpaceDN w:val="0"/>
        <w:adjustRightInd w:val="0"/>
        <w:ind w:left="284" w:hanging="284"/>
        <w:rPr>
          <w:rFonts w:ascii="Calibri" w:hAnsi="Calibri" w:cs="Calibri"/>
          <w:szCs w:val="22"/>
        </w:rPr>
      </w:pPr>
    </w:p>
    <w:p w:rsidR="00503D28" w:rsidRDefault="00503D28" w:rsidP="002502A9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BB35F4">
        <w:rPr>
          <w:rFonts w:ascii="Calibri" w:hAnsi="Calibri" w:cs="Calibri"/>
          <w:szCs w:val="22"/>
        </w:rPr>
        <w:t xml:space="preserve">diesem mit den erforderlichen Kapazitäten meines/unseres Unternehmens für die </w:t>
      </w:r>
      <w:r w:rsidRPr="00A66EFC">
        <w:rPr>
          <w:rFonts w:ascii="Calibri" w:hAnsi="Calibri" w:cs="Calibri"/>
          <w:szCs w:val="22"/>
        </w:rPr>
        <w:t xml:space="preserve">im </w:t>
      </w:r>
      <w:r w:rsidRPr="002502A9">
        <w:rPr>
          <w:rFonts w:ascii="Calibri" w:hAnsi="Calibri" w:cs="Calibri"/>
          <w:i/>
          <w:szCs w:val="22"/>
        </w:rPr>
        <w:t>FB</w:t>
      </w:r>
      <w:r w:rsidRPr="002502A9">
        <w:rPr>
          <w:rFonts w:ascii="Calibri" w:hAnsi="Calibri" w:cs="Calibri"/>
          <w:i/>
          <w:szCs w:val="22"/>
        </w:rPr>
        <w:noBreakHyphen/>
        <w:t>3</w:t>
      </w:r>
      <w:r w:rsidRPr="002502A9">
        <w:rPr>
          <w:rFonts w:ascii="Calibri" w:hAnsi="Calibri" w:cs="Calibri"/>
          <w:i/>
          <w:szCs w:val="22"/>
        </w:rPr>
        <w:noBreakHyphen/>
        <w:t>05 Eigenerklärung Eignungsleihe</w:t>
      </w:r>
      <w:r w:rsidRPr="00BB35F4">
        <w:rPr>
          <w:rFonts w:ascii="Calibri" w:hAnsi="Calibri" w:cs="Calibri"/>
          <w:szCs w:val="22"/>
        </w:rPr>
        <w:t xml:space="preserve"> genannten Eignungsanforderungen zur Verfügung zu stehen.</w:t>
      </w:r>
      <w:r>
        <w:rPr>
          <w:rFonts w:ascii="Calibri" w:hAnsi="Calibri" w:cs="Calibri"/>
          <w:szCs w:val="22"/>
        </w:rPr>
        <w:t xml:space="preserve"> </w:t>
      </w:r>
      <w:r w:rsidRPr="00503D28">
        <w:rPr>
          <w:rFonts w:ascii="Calibri" w:hAnsi="Calibri" w:cs="Calibri"/>
          <w:szCs w:val="22"/>
        </w:rPr>
        <w:t>Die diesbezüglichen Nachweise sowie die Eigenerklärung</w:t>
      </w:r>
      <w:r w:rsidR="00AD6902">
        <w:rPr>
          <w:rFonts w:ascii="Calibri" w:hAnsi="Calibri" w:cs="Calibri"/>
          <w:szCs w:val="22"/>
        </w:rPr>
        <w:t>(en)</w:t>
      </w:r>
      <w:r w:rsidRPr="002502A9">
        <w:rPr>
          <w:rFonts w:ascii="Calibri" w:hAnsi="Calibri" w:cs="Calibri"/>
          <w:szCs w:val="22"/>
        </w:rPr>
        <w:footnoteReference w:id="1"/>
      </w:r>
      <w:r w:rsidRPr="00503D28">
        <w:rPr>
          <w:rFonts w:ascii="Calibri" w:hAnsi="Calibri" w:cs="Calibri"/>
          <w:szCs w:val="22"/>
        </w:rPr>
        <w:t xml:space="preserve"> sind Bestandteil dieser Erklärung.</w:t>
      </w:r>
    </w:p>
    <w:p w:rsidR="00503D28" w:rsidRDefault="00503D28" w:rsidP="002502A9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503D28" w:rsidRDefault="00503D28" w:rsidP="002502A9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Sollte der o. g. Bewerber/Bieter den Auftrag erhalten, </w:t>
      </w:r>
      <w:r w:rsidRPr="00BB35F4">
        <w:rPr>
          <w:rFonts w:ascii="Calibri" w:hAnsi="Calibri" w:cs="Calibri"/>
          <w:szCs w:val="22"/>
        </w:rPr>
        <w:t xml:space="preserve">verpflichte </w:t>
      </w:r>
      <w:r>
        <w:rPr>
          <w:rFonts w:ascii="Calibri" w:hAnsi="Calibri" w:cs="Calibri"/>
          <w:szCs w:val="22"/>
        </w:rPr>
        <w:t>i</w:t>
      </w:r>
      <w:r w:rsidRPr="00BB35F4">
        <w:rPr>
          <w:rFonts w:ascii="Calibri" w:hAnsi="Calibri" w:cs="Calibri"/>
          <w:szCs w:val="22"/>
        </w:rPr>
        <w:t>ch</w:t>
      </w:r>
      <w:r>
        <w:rPr>
          <w:rFonts w:ascii="Calibri" w:hAnsi="Calibri" w:cs="Calibri"/>
          <w:szCs w:val="22"/>
        </w:rPr>
        <w:t xml:space="preserve"> mich</w:t>
      </w:r>
      <w:r w:rsidRPr="00BB35F4">
        <w:rPr>
          <w:rFonts w:ascii="Calibri" w:hAnsi="Calibri" w:cs="Calibri"/>
          <w:szCs w:val="22"/>
        </w:rPr>
        <w:t>/</w:t>
      </w:r>
      <w:r>
        <w:rPr>
          <w:rFonts w:ascii="Calibri" w:hAnsi="Calibri" w:cs="Calibri"/>
          <w:szCs w:val="22"/>
        </w:rPr>
        <w:t>verpflichten w</w:t>
      </w:r>
      <w:r w:rsidRPr="00BB35F4">
        <w:rPr>
          <w:rFonts w:ascii="Calibri" w:hAnsi="Calibri" w:cs="Calibri"/>
          <w:szCs w:val="22"/>
        </w:rPr>
        <w:t xml:space="preserve">ir uns gegenüber dem Auftraggeber, </w:t>
      </w:r>
      <w:r>
        <w:rPr>
          <w:rFonts w:ascii="Calibri" w:hAnsi="Calibri" w:cs="Calibri"/>
          <w:szCs w:val="22"/>
        </w:rPr>
        <w:t xml:space="preserve">sofern der </w:t>
      </w:r>
      <w:r w:rsidRPr="00BB35F4">
        <w:rPr>
          <w:rFonts w:ascii="Calibri" w:hAnsi="Calibri" w:cs="Calibri"/>
          <w:szCs w:val="22"/>
        </w:rPr>
        <w:t>Bewerber</w:t>
      </w:r>
      <w:r>
        <w:rPr>
          <w:rFonts w:ascii="Calibri" w:hAnsi="Calibri" w:cs="Calibri"/>
          <w:szCs w:val="22"/>
        </w:rPr>
        <w:t>/</w:t>
      </w:r>
      <w:r w:rsidRPr="00BB35F4">
        <w:rPr>
          <w:rFonts w:ascii="Calibri" w:hAnsi="Calibri" w:cs="Calibri"/>
          <w:szCs w:val="22"/>
        </w:rPr>
        <w:t xml:space="preserve">Bieter zum Nachweis seiner Eignung die </w:t>
      </w:r>
      <w:r w:rsidRPr="00A66EFC">
        <w:rPr>
          <w:rFonts w:ascii="Calibri" w:hAnsi="Calibri" w:cs="Calibri"/>
          <w:szCs w:val="22"/>
        </w:rPr>
        <w:t>wirtschaftliche und finanzielle Leistungsfähigkeit</w:t>
      </w:r>
      <w:r w:rsidRPr="00BB35F4">
        <w:rPr>
          <w:rFonts w:ascii="Calibri" w:hAnsi="Calibri" w:cs="Calibri"/>
          <w:szCs w:val="22"/>
        </w:rPr>
        <w:t xml:space="preserve"> meines/unseres Unternehmens in Anspruch </w:t>
      </w:r>
      <w:r>
        <w:rPr>
          <w:rFonts w:ascii="Calibri" w:hAnsi="Calibri" w:cs="Calibri"/>
          <w:szCs w:val="22"/>
        </w:rPr>
        <w:t xml:space="preserve">nimmt, </w:t>
      </w:r>
      <w:r w:rsidRPr="00BB35F4">
        <w:rPr>
          <w:rFonts w:ascii="Calibri" w:hAnsi="Calibri" w:cs="Calibri"/>
          <w:szCs w:val="22"/>
        </w:rPr>
        <w:t>mit diesem gemeinsam für die Auftragsausführung zu haften.</w:t>
      </w:r>
    </w:p>
    <w:p w:rsidR="00503D28" w:rsidRDefault="00503D28" w:rsidP="002502A9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776903" w:rsidRPr="00776903" w:rsidRDefault="00776903" w:rsidP="00AF526E">
      <w:pPr>
        <w:spacing w:before="360" w:after="360"/>
        <w:rPr>
          <w:b/>
        </w:rPr>
      </w:pPr>
      <w:r w:rsidRPr="00776903">
        <w:t>Ort, Datum</w:t>
      </w:r>
      <w:r w:rsidRPr="00776903">
        <w:tab/>
      </w:r>
      <w:r w:rsidRPr="00776903">
        <w:fldChar w:fldCharType="begin">
          <w:ffData>
            <w:name w:val="vol07leistungsinhalt"/>
            <w:enabled/>
            <w:calcOnExit w:val="0"/>
            <w:helpText w:type="text" w:val="Art und Umfang der Leistung eingeben!"/>
            <w:textInput/>
          </w:ffData>
        </w:fldChar>
      </w:r>
      <w:r w:rsidRPr="00776903">
        <w:instrText xml:space="preserve"> FORMTEXT </w:instrText>
      </w:r>
      <w:r w:rsidRPr="00776903">
        <w:fldChar w:fldCharType="separate"/>
      </w:r>
      <w:r w:rsidRPr="00776903">
        <w:t> </w:t>
      </w:r>
      <w:r w:rsidRPr="00776903">
        <w:t> </w:t>
      </w:r>
      <w:r w:rsidRPr="00776903">
        <w:t> </w:t>
      </w:r>
      <w:r w:rsidRPr="00776903">
        <w:t> </w:t>
      </w:r>
      <w:r w:rsidRPr="00776903">
        <w:t> </w:t>
      </w:r>
      <w:r w:rsidRPr="00776903">
        <w:fldChar w:fldCharType="end"/>
      </w: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3367AF" w:rsidRPr="00F45CAD" w:rsidTr="009A1B44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3367AF" w:rsidRPr="00934A2E" w:rsidRDefault="003367AF" w:rsidP="003367AF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Bei elektronischem Angebot</w:t>
            </w:r>
            <w:r w:rsidR="00E466C5">
              <w:rPr>
                <w:rFonts w:cstheme="minorHAnsi"/>
                <w:szCs w:val="22"/>
              </w:rPr>
              <w:t>:</w:t>
            </w:r>
          </w:p>
        </w:tc>
      </w:tr>
      <w:tr w:rsidR="003367AF" w:rsidRPr="00F45CAD" w:rsidTr="009A1B44">
        <w:trPr>
          <w:trHeight w:val="907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="009A1B44" w:rsidRPr="009A1B44" w:rsidRDefault="009A1B44" w:rsidP="009A1B44">
            <w:pPr>
              <w:spacing w:before="120" w:line="276" w:lineRule="auto"/>
              <w:rPr>
                <w:b/>
                <w:iCs/>
              </w:rPr>
            </w:pPr>
            <w:r w:rsidRPr="009A1B44">
              <w:rPr>
                <w:b/>
                <w:iCs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A1B44">
              <w:rPr>
                <w:b/>
                <w:iCs/>
              </w:rPr>
              <w:instrText xml:space="preserve"> FORMTEXT </w:instrText>
            </w:r>
            <w:r w:rsidRPr="009A1B44">
              <w:rPr>
                <w:b/>
                <w:iCs/>
              </w:rPr>
            </w:r>
            <w:r w:rsidRPr="009A1B44">
              <w:rPr>
                <w:b/>
                <w:iCs/>
              </w:rPr>
              <w:fldChar w:fldCharType="separate"/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fldChar w:fldCharType="end"/>
            </w:r>
          </w:p>
          <w:p w:rsidR="003367AF" w:rsidRPr="009A1B44" w:rsidRDefault="00097880" w:rsidP="002B0FB5">
            <w:pPr>
              <w:spacing w:after="120" w:line="276" w:lineRule="auto"/>
              <w:rPr>
                <w:rFonts w:cstheme="minorHAnsi"/>
                <w:szCs w:val="22"/>
              </w:rPr>
            </w:pPr>
            <w:r>
              <w:rPr>
                <w:iCs/>
              </w:rPr>
              <w:t xml:space="preserve">sich </w:t>
            </w:r>
            <w:r w:rsidR="002B0FB5">
              <w:rPr>
                <w:iCs/>
              </w:rPr>
              <w:t>verpflichtendes Unternehmen</w:t>
            </w:r>
          </w:p>
        </w:tc>
      </w:tr>
    </w:tbl>
    <w:p w:rsidR="003367AF" w:rsidRPr="009A1B44" w:rsidRDefault="009A1B44" w:rsidP="002B0FB5">
      <w:pPr>
        <w:spacing w:before="120" w:after="120"/>
        <w:rPr>
          <w:b/>
        </w:rPr>
      </w:pPr>
      <w:r>
        <w:rPr>
          <w:b/>
        </w:rPr>
        <w:t>ODER</w:t>
      </w: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9A1B44" w:rsidRPr="00F45CAD" w:rsidTr="000C2358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9A1B44" w:rsidRPr="00934A2E" w:rsidRDefault="009A1B44" w:rsidP="009A1B44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Bei schriftlichem/postalischem Angebot:</w:t>
            </w:r>
          </w:p>
        </w:tc>
      </w:tr>
      <w:tr w:rsidR="009A1B44" w:rsidRPr="00F45CAD" w:rsidTr="009A1B44">
        <w:trPr>
          <w:trHeight w:val="1531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="009A1B44" w:rsidRPr="009A1B44" w:rsidRDefault="009A1B44" w:rsidP="009A1B44">
            <w:pPr>
              <w:tabs>
                <w:tab w:val="left" w:pos="4935"/>
              </w:tabs>
              <w:spacing w:line="276" w:lineRule="auto"/>
              <w:rPr>
                <w:iCs/>
                <w:u w:val="single"/>
              </w:rPr>
            </w:pPr>
            <w:r w:rsidRPr="009A1B44">
              <w:rPr>
                <w:iCs/>
                <w:u w:val="single"/>
              </w:rPr>
              <w:tab/>
            </w:r>
          </w:p>
          <w:p w:rsidR="009A1B44" w:rsidRPr="009A1B44" w:rsidRDefault="009A1B44" w:rsidP="009A1B44">
            <w:pPr>
              <w:spacing w:after="120" w:line="276" w:lineRule="auto"/>
              <w:rPr>
                <w:rFonts w:cstheme="minorHAnsi"/>
                <w:szCs w:val="22"/>
              </w:rPr>
            </w:pPr>
            <w:r w:rsidRPr="009A1B44">
              <w:rPr>
                <w:iCs/>
              </w:rPr>
              <w:t>Unterschrift(en) / ggf. zusätzlich Firmenstempel</w:t>
            </w:r>
          </w:p>
        </w:tc>
      </w:tr>
    </w:tbl>
    <w:p w:rsidR="003367AF" w:rsidRPr="002B0FB5" w:rsidRDefault="003367AF" w:rsidP="00776903">
      <w:pPr>
        <w:spacing w:line="276" w:lineRule="auto"/>
        <w:jc w:val="both"/>
        <w:rPr>
          <w:iCs/>
          <w:sz w:val="2"/>
          <w:szCs w:val="2"/>
        </w:rPr>
      </w:pPr>
    </w:p>
    <w:sectPr w:rsidR="003367AF" w:rsidRPr="002B0FB5" w:rsidSect="00776903">
      <w:headerReference w:type="default" r:id="rId8"/>
      <w:footerReference w:type="even" r:id="rId9"/>
      <w:footerReference w:type="default" r:id="rId10"/>
      <w:headerReference w:type="first" r:id="rId11"/>
      <w:footnotePr>
        <w:numFmt w:val="chicago"/>
      </w:footnotePr>
      <w:pgSz w:w="11900" w:h="16840"/>
      <w:pgMar w:top="1417" w:right="985" w:bottom="993" w:left="1276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F2F" w:rsidRDefault="00044F2F" w:rsidP="00D65B97">
      <w:r>
        <w:separator/>
      </w:r>
    </w:p>
  </w:endnote>
  <w:endnote w:type="continuationSeparator" w:id="0">
    <w:p w:rsidR="00044F2F" w:rsidRDefault="00044F2F" w:rsidP="00D6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2664265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D65B97" w:rsidRDefault="00D65B97" w:rsidP="00D65B9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D65B97" w:rsidRDefault="00D65B97" w:rsidP="00D65B9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5111"/>
    </w:tblGrid>
    <w:tr w:rsidR="00716A2C" w:rsidRPr="00716A2C" w:rsidTr="00776903">
      <w:tc>
        <w:tcPr>
          <w:tcW w:w="4528" w:type="dxa"/>
        </w:tcPr>
        <w:p w:rsidR="00716A2C" w:rsidRPr="00822C0C" w:rsidRDefault="00716A2C" w:rsidP="00716A2C">
          <w:pPr>
            <w:pStyle w:val="Fuzeile"/>
            <w:ind w:left="-108" w:right="360"/>
            <w:rPr>
              <w:sz w:val="18"/>
              <w:szCs w:val="18"/>
            </w:rPr>
          </w:pPr>
        </w:p>
      </w:tc>
      <w:tc>
        <w:tcPr>
          <w:tcW w:w="5111" w:type="dxa"/>
        </w:tcPr>
        <w:p w:rsidR="00716A2C" w:rsidRPr="00822C0C" w:rsidRDefault="00716A2C" w:rsidP="00716A2C">
          <w:pPr>
            <w:pStyle w:val="Fuzeile"/>
            <w:ind w:right="-108"/>
            <w:jc w:val="right"/>
            <w:rPr>
              <w:sz w:val="18"/>
              <w:szCs w:val="18"/>
            </w:rPr>
          </w:pPr>
          <w:r w:rsidRPr="00822C0C">
            <w:rPr>
              <w:sz w:val="18"/>
              <w:szCs w:val="18"/>
            </w:rPr>
            <w:t xml:space="preserve">Seite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PAGE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1574F2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  <w:r w:rsidRPr="00822C0C">
            <w:rPr>
              <w:sz w:val="18"/>
              <w:szCs w:val="18"/>
            </w:rPr>
            <w:t xml:space="preserve"> von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NUMPAGES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1574F2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</w:p>
      </w:tc>
    </w:tr>
  </w:tbl>
  <w:p w:rsidR="00D65B97" w:rsidRDefault="00D65B97" w:rsidP="00D65B9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F2F" w:rsidRDefault="00044F2F" w:rsidP="00D65B97">
      <w:r>
        <w:separator/>
      </w:r>
    </w:p>
  </w:footnote>
  <w:footnote w:type="continuationSeparator" w:id="0">
    <w:p w:rsidR="00044F2F" w:rsidRDefault="00044F2F" w:rsidP="00D65B97">
      <w:r>
        <w:continuationSeparator/>
      </w:r>
    </w:p>
  </w:footnote>
  <w:footnote w:id="1">
    <w:p w:rsidR="00503D28" w:rsidRDefault="00503D28" w:rsidP="00503D28">
      <w:pPr>
        <w:pStyle w:val="Funotentext"/>
        <w:rPr>
          <w:sz w:val="18"/>
          <w:szCs w:val="18"/>
        </w:rPr>
      </w:pPr>
      <w:r w:rsidRPr="00503D28">
        <w:rPr>
          <w:rStyle w:val="Funotenzeichen"/>
          <w:sz w:val="18"/>
          <w:szCs w:val="18"/>
        </w:rPr>
        <w:footnoteRef/>
      </w:r>
      <w:r w:rsidRPr="00503D28">
        <w:rPr>
          <w:sz w:val="18"/>
          <w:szCs w:val="18"/>
        </w:rPr>
        <w:t xml:space="preserve"> </w:t>
      </w:r>
      <w:r>
        <w:rPr>
          <w:sz w:val="18"/>
          <w:szCs w:val="18"/>
        </w:rPr>
        <w:t>für Vergaben Liefer-</w:t>
      </w:r>
      <w:r w:rsidR="004B3707">
        <w:rPr>
          <w:sz w:val="18"/>
          <w:szCs w:val="18"/>
        </w:rPr>
        <w:t>/</w:t>
      </w:r>
      <w:r>
        <w:rPr>
          <w:sz w:val="18"/>
          <w:szCs w:val="18"/>
        </w:rPr>
        <w:t xml:space="preserve">Dienstleistungen: </w:t>
      </w:r>
      <w:r w:rsidRPr="00503D28">
        <w:rPr>
          <w:i/>
          <w:sz w:val="18"/>
          <w:szCs w:val="18"/>
        </w:rPr>
        <w:t>FB-4-01 Eigenerklärung zu Paragr. 44, 45 VgV</w:t>
      </w:r>
      <w:r w:rsidR="001574F2">
        <w:rPr>
          <w:i/>
          <w:sz w:val="18"/>
          <w:szCs w:val="18"/>
        </w:rPr>
        <w:t>_Unterauftragnehmer</w:t>
      </w:r>
      <w:r>
        <w:rPr>
          <w:sz w:val="18"/>
          <w:szCs w:val="18"/>
        </w:rPr>
        <w:t xml:space="preserve"> und </w:t>
      </w:r>
      <w:r w:rsidRPr="00503D28">
        <w:rPr>
          <w:i/>
          <w:sz w:val="18"/>
          <w:szCs w:val="18"/>
        </w:rPr>
        <w:t>FB-4-02 Eigenerklärung über das Nichtvorliegen von Ausschlussgründen</w:t>
      </w:r>
      <w:r w:rsidR="001574F2">
        <w:rPr>
          <w:i/>
          <w:sz w:val="18"/>
          <w:szCs w:val="18"/>
        </w:rPr>
        <w:t>_Unterauftragnehmer</w:t>
      </w:r>
    </w:p>
    <w:p w:rsidR="00503D28" w:rsidRPr="00503D28" w:rsidRDefault="00503D28" w:rsidP="00503D28">
      <w:pPr>
        <w:pStyle w:val="Funotentext"/>
        <w:rPr>
          <w:sz w:val="18"/>
          <w:szCs w:val="18"/>
        </w:rPr>
      </w:pPr>
      <w:r>
        <w:rPr>
          <w:sz w:val="18"/>
          <w:szCs w:val="18"/>
        </w:rPr>
        <w:t xml:space="preserve">für Vergaben Bauleistungen: </w:t>
      </w:r>
      <w:r w:rsidRPr="00503D28">
        <w:rPr>
          <w:i/>
          <w:sz w:val="18"/>
          <w:szCs w:val="18"/>
        </w:rPr>
        <w:t>FB-4-03 Eigenerklärung zur Eignung</w:t>
      </w:r>
      <w:r w:rsidR="001574F2">
        <w:rPr>
          <w:i/>
          <w:sz w:val="18"/>
          <w:szCs w:val="18"/>
        </w:rPr>
        <w:t>_Unterauftragnehmer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79" w:rsidRDefault="006F3E79" w:rsidP="006F3E79">
    <w:pPr>
      <w:pStyle w:val="Kopfzeile"/>
    </w:pPr>
    <w:r>
      <w:rPr>
        <w:rFonts w:cs="Arial"/>
      </w:rPr>
      <w:t>FB-</w:t>
    </w:r>
    <w:r w:rsidR="002B0FB5">
      <w:rPr>
        <w:rFonts w:cs="Arial"/>
      </w:rPr>
      <w:t>4-0</w:t>
    </w:r>
    <w:r w:rsidR="0098439D">
      <w:rPr>
        <w:rFonts w:cs="Arial"/>
      </w:rPr>
      <w:t>5</w:t>
    </w:r>
  </w:p>
  <w:p w:rsidR="006F3E79" w:rsidRDefault="006F3E79" w:rsidP="006F3E79">
    <w:pPr>
      <w:pStyle w:val="Kopfzeile"/>
    </w:pPr>
    <w:r>
      <w:t>Revision: 00</w:t>
    </w:r>
  </w:p>
  <w:p w:rsidR="008C76AB" w:rsidRDefault="008C76AB" w:rsidP="008C76AB">
    <w:pPr>
      <w:pStyle w:val="Kopfzeile"/>
    </w:pPr>
  </w:p>
  <w:p w:rsidR="00D811E3" w:rsidRPr="008C76AB" w:rsidRDefault="008C76AB" w:rsidP="008C76A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1" layoutInCell="1" allowOverlap="1" wp14:anchorId="506DAE6F" wp14:editId="3546B2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120255" cy="988060"/>
          <wp:effectExtent l="0" t="0" r="4445" b="254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800" cy="988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65B97" w:rsidRPr="00D65B97" w:rsidRDefault="00D65B97" w:rsidP="00D65B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4DD"/>
    <w:multiLevelType w:val="hybridMultilevel"/>
    <w:tmpl w:val="F304AB6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6FF"/>
    <w:multiLevelType w:val="hybridMultilevel"/>
    <w:tmpl w:val="8ED86C12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77C9"/>
    <w:multiLevelType w:val="hybridMultilevel"/>
    <w:tmpl w:val="7A48B0F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285"/>
    <w:multiLevelType w:val="hybridMultilevel"/>
    <w:tmpl w:val="93021A7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06AE0"/>
    <w:multiLevelType w:val="hybridMultilevel"/>
    <w:tmpl w:val="E8B05DD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35DD2"/>
    <w:multiLevelType w:val="hybridMultilevel"/>
    <w:tmpl w:val="A6C4419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844174"/>
    <w:multiLevelType w:val="hybridMultilevel"/>
    <w:tmpl w:val="3AA404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3617F"/>
    <w:multiLevelType w:val="multilevel"/>
    <w:tmpl w:val="F4BC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AC21E86"/>
    <w:multiLevelType w:val="hybridMultilevel"/>
    <w:tmpl w:val="7FE4BE86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D7E95"/>
    <w:multiLevelType w:val="hybridMultilevel"/>
    <w:tmpl w:val="6E449160"/>
    <w:lvl w:ilvl="0" w:tplc="B110476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421166"/>
    <w:multiLevelType w:val="hybridMultilevel"/>
    <w:tmpl w:val="58C4D3EA"/>
    <w:lvl w:ilvl="0" w:tplc="5FBAD4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F7F1C"/>
    <w:multiLevelType w:val="hybridMultilevel"/>
    <w:tmpl w:val="6FF225E8"/>
    <w:lvl w:ilvl="0" w:tplc="91A012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BE3F0B"/>
    <w:multiLevelType w:val="hybridMultilevel"/>
    <w:tmpl w:val="C666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D2A9B"/>
    <w:multiLevelType w:val="hybridMultilevel"/>
    <w:tmpl w:val="4AF868E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917C50"/>
    <w:multiLevelType w:val="hybridMultilevel"/>
    <w:tmpl w:val="2682BEB0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CB64CD"/>
    <w:multiLevelType w:val="hybridMultilevel"/>
    <w:tmpl w:val="2C76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63ECF"/>
    <w:multiLevelType w:val="hybridMultilevel"/>
    <w:tmpl w:val="51CC969C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2B44B9"/>
    <w:multiLevelType w:val="hybridMultilevel"/>
    <w:tmpl w:val="75E44A46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362A2"/>
    <w:multiLevelType w:val="hybridMultilevel"/>
    <w:tmpl w:val="D10097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005773"/>
    <w:multiLevelType w:val="hybridMultilevel"/>
    <w:tmpl w:val="19A6392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245A55"/>
    <w:multiLevelType w:val="hybridMultilevel"/>
    <w:tmpl w:val="7C3A28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00A76"/>
    <w:multiLevelType w:val="hybridMultilevel"/>
    <w:tmpl w:val="7930AA8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0057D2"/>
    <w:multiLevelType w:val="hybridMultilevel"/>
    <w:tmpl w:val="272AF2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8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2"/>
  </w:num>
  <w:num w:numId="10">
    <w:abstractNumId w:val="5"/>
  </w:num>
  <w:num w:numId="11">
    <w:abstractNumId w:val="9"/>
  </w:num>
  <w:num w:numId="12">
    <w:abstractNumId w:val="21"/>
  </w:num>
  <w:num w:numId="13">
    <w:abstractNumId w:val="10"/>
  </w:num>
  <w:num w:numId="14">
    <w:abstractNumId w:val="11"/>
  </w:num>
  <w:num w:numId="15">
    <w:abstractNumId w:val="9"/>
  </w:num>
  <w:num w:numId="16">
    <w:abstractNumId w:val="22"/>
  </w:num>
  <w:num w:numId="17">
    <w:abstractNumId w:val="13"/>
  </w:num>
  <w:num w:numId="18">
    <w:abstractNumId w:val="19"/>
  </w:num>
  <w:num w:numId="19">
    <w:abstractNumId w:val="6"/>
  </w:num>
  <w:num w:numId="20">
    <w:abstractNumId w:val="14"/>
  </w:num>
  <w:num w:numId="21">
    <w:abstractNumId w:val="4"/>
  </w:num>
  <w:num w:numId="22">
    <w:abstractNumId w:val="8"/>
  </w:num>
  <w:num w:numId="23">
    <w:abstractNumId w:val="16"/>
  </w:num>
  <w:num w:numId="24">
    <w:abstractNumId w:val="0"/>
  </w:num>
  <w:num w:numId="25">
    <w:abstractNumId w:val="17"/>
  </w:num>
  <w:num w:numId="26">
    <w:abstractNumId w:val="3"/>
  </w:num>
  <w:num w:numId="27">
    <w:abstractNumId w:val="1"/>
  </w:num>
  <w:num w:numId="28">
    <w:abstractNumId w:val="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ocumentProtection w:edit="forms" w:enforcement="1" w:cryptProviderType="rsaAES" w:cryptAlgorithmClass="hash" w:cryptAlgorithmType="typeAny" w:cryptAlgorithmSid="14" w:cryptSpinCount="100000" w:hash="z/ff/6lN0D63vKDVxxKDumUhbr7WKGxBzjtZz+1eo3sVfkx6SKFtu7MGuZeLMCEBryhDDYrbR8nPOZmtEm+XcQ==" w:salt="BSDQu72t31e+LCDmnRShhQ=="/>
  <w:defaultTabStop w:val="708"/>
  <w:autoHyphenation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2F"/>
    <w:rsid w:val="0000594C"/>
    <w:rsid w:val="00005C89"/>
    <w:rsid w:val="0001542F"/>
    <w:rsid w:val="00044F2F"/>
    <w:rsid w:val="00067626"/>
    <w:rsid w:val="00097880"/>
    <w:rsid w:val="000A10EC"/>
    <w:rsid w:val="000A3FDF"/>
    <w:rsid w:val="000A7876"/>
    <w:rsid w:val="000B7B10"/>
    <w:rsid w:val="00105212"/>
    <w:rsid w:val="001574F2"/>
    <w:rsid w:val="0019204F"/>
    <w:rsid w:val="001B3303"/>
    <w:rsid w:val="001B400C"/>
    <w:rsid w:val="001B5FC6"/>
    <w:rsid w:val="001C41A3"/>
    <w:rsid w:val="001D73B3"/>
    <w:rsid w:val="002023FA"/>
    <w:rsid w:val="00224843"/>
    <w:rsid w:val="002408C8"/>
    <w:rsid w:val="002502A9"/>
    <w:rsid w:val="002525E0"/>
    <w:rsid w:val="00274C91"/>
    <w:rsid w:val="002B0FB5"/>
    <w:rsid w:val="00311070"/>
    <w:rsid w:val="0032193A"/>
    <w:rsid w:val="003367AF"/>
    <w:rsid w:val="00357B39"/>
    <w:rsid w:val="003B5ACB"/>
    <w:rsid w:val="003C25C6"/>
    <w:rsid w:val="003C6E24"/>
    <w:rsid w:val="003E1CD6"/>
    <w:rsid w:val="0043335D"/>
    <w:rsid w:val="00437CF0"/>
    <w:rsid w:val="004415B8"/>
    <w:rsid w:val="00447682"/>
    <w:rsid w:val="00453CB8"/>
    <w:rsid w:val="00462077"/>
    <w:rsid w:val="0046417E"/>
    <w:rsid w:val="004B3707"/>
    <w:rsid w:val="004C682A"/>
    <w:rsid w:val="004E1D20"/>
    <w:rsid w:val="00503D28"/>
    <w:rsid w:val="00537407"/>
    <w:rsid w:val="00544808"/>
    <w:rsid w:val="005B3352"/>
    <w:rsid w:val="005F29BE"/>
    <w:rsid w:val="006048B2"/>
    <w:rsid w:val="00623583"/>
    <w:rsid w:val="006378CF"/>
    <w:rsid w:val="00645118"/>
    <w:rsid w:val="00680B81"/>
    <w:rsid w:val="006C6185"/>
    <w:rsid w:val="006C7191"/>
    <w:rsid w:val="006F3E79"/>
    <w:rsid w:val="00716A2C"/>
    <w:rsid w:val="00774D39"/>
    <w:rsid w:val="00776903"/>
    <w:rsid w:val="007905F9"/>
    <w:rsid w:val="00793591"/>
    <w:rsid w:val="007E32B8"/>
    <w:rsid w:val="00822C0C"/>
    <w:rsid w:val="00833ACD"/>
    <w:rsid w:val="00867795"/>
    <w:rsid w:val="008C4AAB"/>
    <w:rsid w:val="008C76AB"/>
    <w:rsid w:val="008E61FC"/>
    <w:rsid w:val="00926D37"/>
    <w:rsid w:val="00926EB6"/>
    <w:rsid w:val="0093262E"/>
    <w:rsid w:val="00934A2E"/>
    <w:rsid w:val="00967B1A"/>
    <w:rsid w:val="00983EC3"/>
    <w:rsid w:val="0098439D"/>
    <w:rsid w:val="009A1B44"/>
    <w:rsid w:val="009A1D69"/>
    <w:rsid w:val="009B2AC7"/>
    <w:rsid w:val="00A1446D"/>
    <w:rsid w:val="00A55DD9"/>
    <w:rsid w:val="00A66EFC"/>
    <w:rsid w:val="00AD6902"/>
    <w:rsid w:val="00AF526E"/>
    <w:rsid w:val="00B0260F"/>
    <w:rsid w:val="00B07DFC"/>
    <w:rsid w:val="00B74694"/>
    <w:rsid w:val="00B81115"/>
    <w:rsid w:val="00B8583B"/>
    <w:rsid w:val="00B86015"/>
    <w:rsid w:val="00B917A3"/>
    <w:rsid w:val="00B96A3F"/>
    <w:rsid w:val="00BA4A53"/>
    <w:rsid w:val="00BB163C"/>
    <w:rsid w:val="00BB35F4"/>
    <w:rsid w:val="00BC24CA"/>
    <w:rsid w:val="00BC2E12"/>
    <w:rsid w:val="00BC6697"/>
    <w:rsid w:val="00BD4EE6"/>
    <w:rsid w:val="00C44CD1"/>
    <w:rsid w:val="00C70E70"/>
    <w:rsid w:val="00C9793A"/>
    <w:rsid w:val="00CD3999"/>
    <w:rsid w:val="00CD7BC6"/>
    <w:rsid w:val="00CE4C50"/>
    <w:rsid w:val="00CE5FEA"/>
    <w:rsid w:val="00D65B97"/>
    <w:rsid w:val="00D65CE0"/>
    <w:rsid w:val="00D75818"/>
    <w:rsid w:val="00D75D47"/>
    <w:rsid w:val="00D811E3"/>
    <w:rsid w:val="00D90BE5"/>
    <w:rsid w:val="00DA6028"/>
    <w:rsid w:val="00DB265C"/>
    <w:rsid w:val="00DD6B5F"/>
    <w:rsid w:val="00DE22EC"/>
    <w:rsid w:val="00E374D8"/>
    <w:rsid w:val="00E466C5"/>
    <w:rsid w:val="00F02835"/>
    <w:rsid w:val="00F64C24"/>
    <w:rsid w:val="00F766F4"/>
    <w:rsid w:val="00F8137E"/>
    <w:rsid w:val="00FA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EEFF4F9-9BA7-47B9-B186-F793552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 (Textkörper CS)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76903"/>
    <w:pPr>
      <w:keepNext/>
      <w:keepLines/>
      <w:numPr>
        <w:numId w:val="2"/>
      </w:numPr>
      <w:spacing w:before="240"/>
      <w:jc w:val="both"/>
      <w:outlineLvl w:val="0"/>
    </w:pPr>
    <w:rPr>
      <w:rFonts w:eastAsiaTheme="majorEastAsia" w:cstheme="minorHAnsi"/>
      <w:b/>
      <w:color w:val="004974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70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70E70"/>
    <w:pPr>
      <w:keepNext/>
      <w:keepLines/>
      <w:spacing w:before="40"/>
      <w:outlineLvl w:val="2"/>
    </w:pPr>
    <w:rPr>
      <w:rFonts w:eastAsiaTheme="majorEastAsia" w:cstheme="majorBidi"/>
      <w:b/>
      <w:color w:val="004974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D65B97"/>
    <w:rPr>
      <w:rFonts w:eastAsiaTheme="minorEastAsia" w:cstheme="minorBidi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65B97"/>
    <w:rPr>
      <w:rFonts w:eastAsiaTheme="minorEastAsia" w:cstheme="minorBidi"/>
      <w:szCs w:val="22"/>
      <w:lang w:val="en-US" w:eastAsia="zh-CN"/>
    </w:rPr>
  </w:style>
  <w:style w:type="paragraph" w:styleId="Fuzeile">
    <w:name w:val="footer"/>
    <w:basedOn w:val="Standard"/>
    <w:link w:val="Fu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5B97"/>
  </w:style>
  <w:style w:type="character" w:styleId="Seitenzahl">
    <w:name w:val="page number"/>
    <w:basedOn w:val="Absatz-Standardschriftart"/>
    <w:uiPriority w:val="99"/>
    <w:semiHidden/>
    <w:unhideWhenUsed/>
    <w:rsid w:val="00D65B97"/>
  </w:style>
  <w:style w:type="paragraph" w:styleId="Funotentext">
    <w:name w:val="footnote text"/>
    <w:basedOn w:val="Standard"/>
    <w:link w:val="FunotentextZchn"/>
    <w:unhideWhenUsed/>
    <w:rsid w:val="00D65B9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65B97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D65B9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5B97"/>
  </w:style>
  <w:style w:type="character" w:styleId="Hyperlink">
    <w:name w:val="Hyperlink"/>
    <w:basedOn w:val="Absatz-Standardschriftart"/>
    <w:uiPriority w:val="99"/>
    <w:unhideWhenUsed/>
    <w:rsid w:val="00B0260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0260F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D90BE5"/>
    <w:pPr>
      <w:spacing w:before="120" w:after="120"/>
    </w:pPr>
    <w:rPr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0260F"/>
    <w:pPr>
      <w:ind w:left="220"/>
    </w:pPr>
    <w:rPr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0260F"/>
    <w:pPr>
      <w:ind w:left="440"/>
    </w:pPr>
    <w:rPr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0260F"/>
    <w:pPr>
      <w:ind w:left="66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B0260F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B0260F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B0260F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B0260F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B0260F"/>
    <w:pPr>
      <w:ind w:left="1760"/>
    </w:pPr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D90BE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76903"/>
    <w:rPr>
      <w:rFonts w:eastAsiaTheme="majorEastAsia" w:cstheme="minorHAnsi"/>
      <w:b/>
      <w:color w:val="00497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E70"/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90B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0E70"/>
    <w:rPr>
      <w:rFonts w:eastAsiaTheme="majorEastAsia" w:cstheme="majorBidi"/>
      <w:b/>
      <w:color w:val="004974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16A2C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71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D2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D2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E5F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eschaffungen\FORMULARE%20-%20MUSTER\Formbl&#228;tter%20f&#252;r%20VMS_intern\Vorlagen\FB-4-05-00%20Verpflichtungserkl&#228;rung%20Eignungsleih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F6175E-743F-43A5-A62C-4B87458F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FB-4-05-00 Verpflichtungserklärung Eignungsleihe</Template>
  <TotalTime>0</TotalTime>
  <Pages>1</Pages>
  <Words>194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Sorge, Janine</dc:creator>
  <cp:keywords/>
  <dc:description/>
  <cp:lastModifiedBy>Sorge, Janine</cp:lastModifiedBy>
  <cp:revision>2</cp:revision>
  <cp:lastPrinted>2020-09-15T14:08:00Z</cp:lastPrinted>
  <dcterms:created xsi:type="dcterms:W3CDTF">2025-05-23T10:53:00Z</dcterms:created>
  <dcterms:modified xsi:type="dcterms:W3CDTF">2025-05-23T11:09:00Z</dcterms:modified>
</cp:coreProperties>
</file>